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学生党员学习考察活动名单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党支部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345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是否请假（附请假理由）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2BF8"/>
    <w:rsid w:val="604C2B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2018-11-14T04:57:00Z</dcterms:created>
  <dc:creator>flyyujing163com</dc:creator>
  <cp:lastModifiedBy>flyyujing163com</cp:lastModifiedBy>
  <dcterms:modified xsi:type="dcterms:W3CDTF">2018-11-14T04:58:01Z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